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3C8E" w14:textId="05EC7A03" w:rsidR="00CE7CC7" w:rsidRDefault="00CE7CC7">
      <w:pPr>
        <w:pStyle w:val="BodyText"/>
      </w:pPr>
      <w:r>
        <w:t>[Please use the school letter head if it is available]</w:t>
      </w:r>
    </w:p>
    <w:p w14:paraId="562586FA" w14:textId="0DE6D256" w:rsidR="00270753" w:rsidRDefault="00270753" w:rsidP="00CE7CC7">
      <w:pPr>
        <w:pStyle w:val="BodyText"/>
        <w:jc w:val="center"/>
        <w:rPr>
          <w:b/>
          <w:bCs/>
        </w:rPr>
      </w:pPr>
      <w:r w:rsidRPr="00CE7CC7">
        <w:rPr>
          <w:b/>
          <w:bCs/>
        </w:rPr>
        <w:t>Participation in</w:t>
      </w:r>
      <w:r w:rsidR="00CD21F9">
        <w:rPr>
          <w:b/>
          <w:bCs/>
        </w:rPr>
        <w:t xml:space="preserve"> “Minecraft NST Education Challenge organized under IAEA TC Project RAS0091”</w:t>
      </w:r>
    </w:p>
    <w:p w14:paraId="48317742" w14:textId="0506567B" w:rsidR="00CE7CC7" w:rsidRDefault="00CE7CC7" w:rsidP="00CE7CC7">
      <w:pPr>
        <w:pStyle w:val="BodyText"/>
      </w:pPr>
      <w:r>
        <w:t>To whom it may concern</w:t>
      </w:r>
    </w:p>
    <w:p w14:paraId="5E10F4A0" w14:textId="77777777" w:rsidR="00CE7CC7" w:rsidRDefault="00CE7CC7" w:rsidP="00CE7CC7">
      <w:pPr>
        <w:pStyle w:val="BodyText"/>
      </w:pPr>
    </w:p>
    <w:p w14:paraId="5C82D771" w14:textId="053E0185" w:rsidR="00CE7CC7" w:rsidRDefault="00CE7CC7" w:rsidP="00CE7CC7">
      <w:pPr>
        <w:pStyle w:val="BodyText"/>
      </w:pPr>
      <w:r>
        <w:t>Dear Sir/Madam</w:t>
      </w:r>
    </w:p>
    <w:p w14:paraId="73658BC0" w14:textId="77777777" w:rsidR="00CE7CC7" w:rsidRDefault="00CE7CC7" w:rsidP="00CE7CC7">
      <w:pPr>
        <w:pStyle w:val="BodyText"/>
      </w:pPr>
    </w:p>
    <w:p w14:paraId="16FC687D" w14:textId="77777777" w:rsidR="00CE7CC7" w:rsidRDefault="00CE7CC7" w:rsidP="00CE7CC7">
      <w:pPr>
        <w:pStyle w:val="BodyText"/>
      </w:pPr>
      <w:r>
        <w:t xml:space="preserve">This letter is to confirm that [student(s)] name is/are student(s) in this school and we confirm that there is no objection for him/her/them to participate in the above-mentioned competition. </w:t>
      </w:r>
    </w:p>
    <w:p w14:paraId="701B22AB" w14:textId="24E4F8E4" w:rsidR="00CE7CC7" w:rsidRDefault="00CE7CC7" w:rsidP="00CE7CC7">
      <w:pPr>
        <w:pStyle w:val="BodyText"/>
      </w:pPr>
      <w:r>
        <w:t>We hope all the best for the participants and please don’t hesitate to contact use for any further information.</w:t>
      </w:r>
    </w:p>
    <w:p w14:paraId="00474295" w14:textId="77777777" w:rsidR="00CE7CC7" w:rsidRDefault="00CE7CC7" w:rsidP="00CE7CC7">
      <w:pPr>
        <w:pStyle w:val="BodyText"/>
      </w:pPr>
    </w:p>
    <w:p w14:paraId="3B60AB4F" w14:textId="11D5325E" w:rsidR="00CE7CC7" w:rsidRDefault="00CE7CC7" w:rsidP="00CE7CC7">
      <w:pPr>
        <w:pStyle w:val="BodyText"/>
      </w:pPr>
      <w:r>
        <w:t>Best regards</w:t>
      </w:r>
    </w:p>
    <w:p w14:paraId="210FBDCB" w14:textId="42F2BC5D" w:rsidR="00CE7CC7" w:rsidRDefault="00CE7CC7" w:rsidP="00CE7CC7">
      <w:pPr>
        <w:pStyle w:val="BodyText"/>
      </w:pPr>
      <w:r>
        <w:t xml:space="preserve">[Teacher/Principal’s name] </w:t>
      </w:r>
    </w:p>
    <w:p w14:paraId="75AD3D17" w14:textId="0BB7D39D" w:rsidR="00CE7CC7" w:rsidRDefault="00CE7CC7" w:rsidP="00CE7CC7">
      <w:pPr>
        <w:pStyle w:val="BodyText"/>
      </w:pPr>
      <w:r>
        <w:t xml:space="preserve">Designation </w:t>
      </w:r>
    </w:p>
    <w:p w14:paraId="31D86F8B" w14:textId="5CE73184" w:rsidR="00CE7CC7" w:rsidRPr="00CE7CC7" w:rsidRDefault="00CE7CC7" w:rsidP="00CE7CC7">
      <w:pPr>
        <w:pStyle w:val="BodyText"/>
      </w:pPr>
      <w:r>
        <w:t>Name of school</w:t>
      </w:r>
    </w:p>
    <w:p w14:paraId="6B16A225" w14:textId="77777777" w:rsidR="00CE7CC7" w:rsidRDefault="00CE7CC7">
      <w:pPr>
        <w:pStyle w:val="BodyText"/>
      </w:pPr>
    </w:p>
    <w:p w14:paraId="49887ED6" w14:textId="77777777" w:rsidR="00270753" w:rsidRDefault="00270753">
      <w:pPr>
        <w:pStyle w:val="BodyText"/>
      </w:pPr>
    </w:p>
    <w:p w14:paraId="29F76240" w14:textId="77777777" w:rsidR="00270753" w:rsidRDefault="00270753">
      <w:pPr>
        <w:pStyle w:val="BodyText"/>
      </w:pPr>
    </w:p>
    <w:p w14:paraId="77323576" w14:textId="77777777" w:rsidR="00270753" w:rsidRDefault="00270753">
      <w:pPr>
        <w:pStyle w:val="BodyText"/>
      </w:pPr>
    </w:p>
    <w:p w14:paraId="350F3C0C" w14:textId="77777777" w:rsidR="00270753" w:rsidRDefault="00270753">
      <w:pPr>
        <w:pStyle w:val="BodyText"/>
      </w:pPr>
    </w:p>
    <w:p w14:paraId="461699AD" w14:textId="77777777" w:rsidR="00270753" w:rsidRDefault="00270753">
      <w:pPr>
        <w:pStyle w:val="BodyText"/>
      </w:pPr>
    </w:p>
    <w:p w14:paraId="183196A7" w14:textId="77777777" w:rsidR="00270753" w:rsidRDefault="00270753">
      <w:pPr>
        <w:pStyle w:val="BodyText"/>
      </w:pPr>
    </w:p>
    <w:p w14:paraId="1A318586" w14:textId="77777777" w:rsidR="00270753" w:rsidRDefault="00270753">
      <w:pPr>
        <w:pStyle w:val="BodyText"/>
      </w:pPr>
    </w:p>
    <w:p w14:paraId="315E86F1" w14:textId="77777777" w:rsidR="00270753" w:rsidRDefault="00270753">
      <w:pPr>
        <w:pStyle w:val="BodyText"/>
      </w:pPr>
    </w:p>
    <w:p w14:paraId="45DA48D4" w14:textId="77777777" w:rsidR="00270753" w:rsidRDefault="00270753">
      <w:pPr>
        <w:pStyle w:val="BodyText"/>
      </w:pPr>
    </w:p>
    <w:p w14:paraId="5241C724" w14:textId="77777777" w:rsidR="00270753" w:rsidRDefault="00270753">
      <w:pPr>
        <w:pStyle w:val="BodyText"/>
      </w:pPr>
    </w:p>
    <w:p w14:paraId="4815A5B1" w14:textId="77777777" w:rsidR="00270753" w:rsidRDefault="00270753">
      <w:pPr>
        <w:pStyle w:val="BodyText"/>
      </w:pPr>
    </w:p>
    <w:p w14:paraId="02274475" w14:textId="77777777" w:rsidR="00270753" w:rsidRDefault="00270753">
      <w:pPr>
        <w:pStyle w:val="BodyText"/>
      </w:pPr>
    </w:p>
    <w:p w14:paraId="5BECCDDF" w14:textId="77777777" w:rsidR="00270753" w:rsidRDefault="00270753">
      <w:pPr>
        <w:pStyle w:val="BodyText"/>
      </w:pPr>
    </w:p>
    <w:p w14:paraId="4D82388C" w14:textId="77777777" w:rsidR="00270753" w:rsidRDefault="00270753">
      <w:pPr>
        <w:pStyle w:val="BodyText"/>
      </w:pPr>
    </w:p>
    <w:p w14:paraId="23739362" w14:textId="1AA8544B" w:rsidR="006125B2" w:rsidRPr="00CD21F9" w:rsidRDefault="00270753" w:rsidP="00CD21F9">
      <w:pPr>
        <w:pStyle w:val="BodyText"/>
        <w:spacing w:after="0"/>
        <w:rPr>
          <w:sz w:val="20"/>
          <w:szCs w:val="18"/>
        </w:rPr>
      </w:pPr>
      <w:r w:rsidRPr="00CD21F9">
        <w:rPr>
          <w:sz w:val="20"/>
          <w:szCs w:val="18"/>
        </w:rPr>
        <w:lastRenderedPageBreak/>
        <w:t>Example of School Endorsement for the High School Category:</w:t>
      </w:r>
    </w:p>
    <w:p w14:paraId="4C515E88" w14:textId="4AA5DC72" w:rsidR="00270753" w:rsidRDefault="00270753">
      <w:pPr>
        <w:pStyle w:val="BodyText"/>
      </w:pPr>
      <w:r w:rsidRPr="00270753">
        <w:drawing>
          <wp:inline distT="0" distB="0" distL="0" distR="0" wp14:anchorId="5806CBF7" wp14:editId="0F090543">
            <wp:extent cx="3725311" cy="4013200"/>
            <wp:effectExtent l="133350" t="114300" r="142240" b="158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2207" cy="40206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21B9F3B" w14:textId="0650F3CE" w:rsidR="00CD21F9" w:rsidRDefault="00CD21F9">
      <w:pPr>
        <w:pStyle w:val="BodyText"/>
      </w:pPr>
      <w:r w:rsidRPr="00CD21F9">
        <w:drawing>
          <wp:inline distT="0" distB="0" distL="0" distR="0" wp14:anchorId="6AA5CA19" wp14:editId="094A6B0F">
            <wp:extent cx="3777322" cy="3619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9612" cy="362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1F9" w:rsidSect="00CD21F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134" w:right="1418" w:bottom="1134" w:left="1418" w:header="539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5068" w14:textId="77777777" w:rsidR="00270753" w:rsidRDefault="00270753">
      <w:r>
        <w:separator/>
      </w:r>
    </w:p>
  </w:endnote>
  <w:endnote w:type="continuationSeparator" w:id="0">
    <w:p w14:paraId="7832A507" w14:textId="77777777" w:rsidR="00270753" w:rsidRDefault="0027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E912" w14:textId="77777777" w:rsidR="00906E40" w:rsidRDefault="00906E40">
    <w:pPr>
      <w:jc w:val="cen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906E40" w14:paraId="7F7B3019" w14:textId="77777777">
      <w:trPr>
        <w:cantSplit/>
      </w:trPr>
      <w:tc>
        <w:tcPr>
          <w:tcW w:w="4644" w:type="dxa"/>
        </w:tcPr>
        <w:p w14:paraId="438057E9" w14:textId="77777777" w:rsidR="00906E40" w:rsidRDefault="006125B2" w:rsidP="000672C7">
          <w:pPr>
            <w:pStyle w:val="zyxDistribution"/>
            <w:framePr w:wrap="auto" w:vAnchor="margin" w:hAnchor="text" w:xAlign="left" w:yAlign="inline"/>
            <w:spacing w:before="0"/>
            <w:suppressOverlap w:val="0"/>
          </w:pPr>
          <w:r>
            <w:fldChar w:fldCharType="begin"/>
          </w:r>
          <w:r>
            <w:instrText xml:space="preserve"> DOCPROPERTY "IaeaDistribution"  \* MERGEFORMAT </w:instrText>
          </w:r>
          <w:r>
            <w:fldChar w:fldCharType="end"/>
          </w:r>
        </w:p>
        <w:p w14:paraId="2DB95C30" w14:textId="77777777" w:rsidR="00906E40" w:rsidRDefault="006125B2" w:rsidP="000672C7">
          <w:pPr>
            <w:pStyle w:val="zyxSensitivity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"IaeaSensitivity"  \* MERGEFORMAT </w:instrText>
          </w:r>
          <w:r>
            <w:fldChar w:fldCharType="end"/>
          </w:r>
        </w:p>
      </w:tc>
      <w:bookmarkStart w:id="1" w:name="DOC_bkmClassification2"/>
      <w:tc>
        <w:tcPr>
          <w:tcW w:w="5670" w:type="dxa"/>
          <w:tcMar>
            <w:right w:w="249" w:type="dxa"/>
          </w:tcMar>
        </w:tcPr>
        <w:p w14:paraId="3B126F69" w14:textId="77777777" w:rsidR="00906E40" w:rsidRDefault="006125B2" w:rsidP="000672C7">
          <w:pPr>
            <w:pStyle w:val="zyxConfidBlack"/>
            <w:framePr w:wrap="auto" w:vAnchor="margin" w:hAnchor="text" w:xAlign="left" w:yAlign="inline"/>
            <w:spacing w:before="0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1"/>
        <w:p w14:paraId="4D48DE0B" w14:textId="77777777" w:rsidR="00906E40" w:rsidRDefault="006125B2" w:rsidP="000672C7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  <w:r>
            <w:rPr>
              <w:rFonts w:ascii="Arial" w:hAnsi="Arial"/>
              <w:b/>
            </w:rPr>
            <w:fldChar w:fldCharType="begin"/>
          </w:r>
          <w:r>
            <w:rPr>
              <w:rFonts w:ascii="Arial" w:hAnsi="Arial"/>
              <w:b/>
            </w:rPr>
            <w:instrText>DOCPROPERTY "IaeaConfidentialAttachments"  \* MERGEFORMAT</w:instrText>
          </w:r>
          <w:r>
            <w:rPr>
              <w:rFonts w:ascii="Arial" w:hAnsi="Arial"/>
              <w:b/>
            </w:rPr>
            <w:fldChar w:fldCharType="end"/>
          </w:r>
          <w:r>
            <w:rPr>
              <w:rFonts w:ascii="Arial" w:hAnsi="Arial" w:cs="Arial"/>
              <w:color w:val="FF0000"/>
            </w:rPr>
            <w:fldChar w:fldCharType="begin"/>
          </w:r>
          <w:r>
            <w:rPr>
              <w:rFonts w:ascii="Arial" w:hAnsi="Arial" w:cs="Arial"/>
              <w:color w:val="FF0000"/>
            </w:rPr>
            <w:instrText>DOCPROPERTY "IaeaClassification2"  \* MERGEFORMAT</w:instrText>
          </w:r>
          <w:r>
            <w:rPr>
              <w:rFonts w:ascii="Arial" w:hAnsi="Arial" w:cs="Arial"/>
              <w:color w:val="FF0000"/>
            </w:rPr>
            <w:fldChar w:fldCharType="end"/>
          </w:r>
        </w:p>
      </w:tc>
    </w:tr>
  </w:tbl>
  <w:p w14:paraId="33F122B3" w14:textId="7208B4D3" w:rsidR="00906E40" w:rsidRDefault="00906E40" w:rsidP="000672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D000" w14:textId="77777777" w:rsidR="00270753" w:rsidRDefault="00270753">
      <w:r>
        <w:t>___________________________________________________________________________</w:t>
      </w:r>
    </w:p>
  </w:footnote>
  <w:footnote w:type="continuationSeparator" w:id="0">
    <w:p w14:paraId="533BA7F0" w14:textId="77777777" w:rsidR="00270753" w:rsidRDefault="00270753">
      <w:r>
        <w:t>___________________________________________________________________________</w:t>
      </w:r>
    </w:p>
  </w:footnote>
  <w:footnote w:type="continuationNotice" w:id="1">
    <w:p w14:paraId="3AA2CB2D" w14:textId="77777777" w:rsidR="00270753" w:rsidRDefault="00270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A099" w14:textId="77777777" w:rsidR="00906E40" w:rsidRDefault="006125B2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2815" w14:textId="77777777" w:rsidR="00906E40" w:rsidRDefault="00906E40">
    <w:pPr>
      <w:rPr>
        <w:sz w:val="2"/>
      </w:rPr>
    </w:pPr>
  </w:p>
  <w:p w14:paraId="133E9063" w14:textId="77777777" w:rsidR="00906E40" w:rsidRDefault="006125B2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  <w:p w14:paraId="6235E8E0" w14:textId="77777777" w:rsidR="00906E40" w:rsidRDefault="00906E40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906E40" w14:paraId="06B6170D" w14:textId="77777777">
      <w:trPr>
        <w:cantSplit/>
        <w:trHeight w:val="716"/>
      </w:trPr>
      <w:tc>
        <w:tcPr>
          <w:tcW w:w="979" w:type="dxa"/>
          <w:vMerge w:val="restart"/>
        </w:tcPr>
        <w:p w14:paraId="4CD498F7" w14:textId="77777777" w:rsidR="00906E40" w:rsidRDefault="00906E40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14:paraId="12FD156C" w14:textId="77777777" w:rsidR="00906E40" w:rsidRDefault="00906E40">
          <w:pPr>
            <w:spacing w:after="20"/>
          </w:pPr>
        </w:p>
      </w:tc>
      <w:bookmarkStart w:id="0" w:name="DOC_bkmClassification1"/>
      <w:tc>
        <w:tcPr>
          <w:tcW w:w="5702" w:type="dxa"/>
          <w:vMerge w:val="restart"/>
          <w:tcMar>
            <w:right w:w="193" w:type="dxa"/>
          </w:tcMar>
        </w:tcPr>
        <w:p w14:paraId="122B93F9" w14:textId="77777777" w:rsidR="00906E40" w:rsidRDefault="006125B2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0"/>
        <w:p w14:paraId="2CD872BA" w14:textId="77777777" w:rsidR="00906E40" w:rsidRDefault="006125B2">
          <w:pPr>
            <w:pStyle w:val="zyxConfid2Red"/>
          </w:pPr>
          <w:r>
            <w:fldChar w:fldCharType="begin"/>
          </w:r>
          <w:r>
            <w:instrText>DOCPROPERTY "IaeaClassification2"  \* MERGEFORMAT</w:instrText>
          </w:r>
          <w:r>
            <w:fldChar w:fldCharType="end"/>
          </w:r>
        </w:p>
      </w:tc>
    </w:tr>
    <w:tr w:rsidR="00906E40" w14:paraId="173BA69D" w14:textId="77777777">
      <w:trPr>
        <w:cantSplit/>
        <w:trHeight w:val="167"/>
      </w:trPr>
      <w:tc>
        <w:tcPr>
          <w:tcW w:w="979" w:type="dxa"/>
          <w:vMerge/>
        </w:tcPr>
        <w:p w14:paraId="129EFA29" w14:textId="77777777" w:rsidR="00906E40" w:rsidRDefault="00906E40">
          <w:pPr>
            <w:spacing w:before="57"/>
          </w:pPr>
        </w:p>
      </w:tc>
      <w:tc>
        <w:tcPr>
          <w:tcW w:w="3638" w:type="dxa"/>
          <w:vAlign w:val="bottom"/>
        </w:tcPr>
        <w:p w14:paraId="77EF9F5A" w14:textId="77777777" w:rsidR="00906E40" w:rsidRDefault="00906E40">
          <w:pPr>
            <w:pStyle w:val="Heading9"/>
            <w:spacing w:before="0" w:after="10"/>
          </w:pPr>
        </w:p>
      </w:tc>
      <w:tc>
        <w:tcPr>
          <w:tcW w:w="5702" w:type="dxa"/>
          <w:vMerge/>
          <w:vAlign w:val="bottom"/>
        </w:tcPr>
        <w:p w14:paraId="3EC14332" w14:textId="77777777" w:rsidR="00906E40" w:rsidRDefault="00906E40">
          <w:pPr>
            <w:pStyle w:val="Heading9"/>
            <w:spacing w:before="0" w:after="10"/>
          </w:pPr>
        </w:p>
      </w:tc>
    </w:tr>
  </w:tbl>
  <w:p w14:paraId="66739985" w14:textId="77777777" w:rsidR="00906E40" w:rsidRDefault="00906E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738847">
    <w:abstractNumId w:val="3"/>
  </w:num>
  <w:num w:numId="2" w16cid:durableId="606159711">
    <w:abstractNumId w:val="1"/>
  </w:num>
  <w:num w:numId="3" w16cid:durableId="636422682">
    <w:abstractNumId w:val="5"/>
  </w:num>
  <w:num w:numId="4" w16cid:durableId="1240751632">
    <w:abstractNumId w:val="5"/>
  </w:num>
  <w:num w:numId="5" w16cid:durableId="964624601">
    <w:abstractNumId w:val="5"/>
  </w:num>
  <w:num w:numId="6" w16cid:durableId="87970201">
    <w:abstractNumId w:val="2"/>
  </w:num>
  <w:num w:numId="7" w16cid:durableId="100228335">
    <w:abstractNumId w:val="4"/>
  </w:num>
  <w:num w:numId="8" w16cid:durableId="24454671">
    <w:abstractNumId w:val="6"/>
  </w:num>
  <w:num w:numId="9" w16cid:durableId="858051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0" w:nlCheck="1" w:checkStyle="1"/>
  <w:activeWritingStyle w:appName="MSWord" w:lang="en-US" w:vendorID="64" w:dllVersion="0" w:nlCheck="1" w:checkStyle="1"/>
  <w:proofState w:spelling="clean" w:grammar="clean"/>
  <w:attachedTemplate r:id="rId1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270753"/>
    <w:rsid w:val="000672C7"/>
    <w:rsid w:val="00270753"/>
    <w:rsid w:val="002F432C"/>
    <w:rsid w:val="006125B2"/>
    <w:rsid w:val="00906E40"/>
    <w:rsid w:val="00CD21F9"/>
    <w:rsid w:val="00C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14282"/>
  <w15:docId w15:val="{3CF7C6CE-03C5-4644-953B-39CA0399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semiHidden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semiHidden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semiHidden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365\Communications\IAEA%20Blank%20(r01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</Template>
  <TotalTime>20</TotalTime>
  <Pages>2</Pages>
  <Words>94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MISHAR, Marina Binti</dc:creator>
  <cp:lastModifiedBy>MISHAR, Marina Binti</cp:lastModifiedBy>
  <cp:revision>1</cp:revision>
  <cp:lastPrinted>2003-10-02T11:54:00Z</cp:lastPrinted>
  <dcterms:created xsi:type="dcterms:W3CDTF">2024-05-23T07:34:00Z</dcterms:created>
  <dcterms:modified xsi:type="dcterms:W3CDTF">2024-05-23T07:58:00Z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